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219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2937" w:right="2879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Chlorinators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326" w:right="3267" w:firstLine="-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CHLORINATORS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Hypochlorinators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Hypochlorinator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Operation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ypical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Hypochlorinator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Installation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Hypochlorinator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Propeller-Type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Hypochlorinator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left"/>
        <w:spacing w:after="0"/>
        <w:sectPr>
          <w:pgMar w:footer="768" w:header="0" w:top="1380" w:bottom="960" w:left="1320" w:right="1720"/>
          <w:footerReference w:type="default" r:id="rId6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5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pochl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rinato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equipm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liquid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ach)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relatively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hragm-type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65" w:right="252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lation</w:t>
      </w:r>
    </w:p>
    <w:p>
      <w:pPr>
        <w:spacing w:before="1" w:after="0" w:line="240" w:lineRule="auto"/>
        <w:ind w:left="18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4.980004pt;height:150.480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25" w:right="1588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2.300003pt;margin-top:10.222647pt;width:389.279999pt;height:291.89281pt;mso-position-horizontal-relative:page;mso-position-vertical-relative:paragraph;z-index:-218" coordorigin="2046,204" coordsize="7786,5838">
            <v:shape style="position:absolute;left:2046;top:233;width:7786;height:5809" type="#_x0000_t75">
              <v:imagedata r:id="rId10" o:title=""/>
            </v:shape>
            <v:group style="position:absolute;left:2500;top:214;width:1578;height:385" coordorigin="2500,214" coordsize="1578,385">
              <v:shape style="position:absolute;left:2500;top:214;width:1578;height:385" coordorigin="2500,214" coordsize="1578,385" path="m2899,214l2838,215,2732,220,2654,232,2577,268,2526,325,2502,393,2500,417,2501,440,2523,507,2574,561,2654,592,2737,599,2791,600,2852,599,2920,596,2992,592,3068,587,3229,573,3393,556,3553,537,3701,517,3767,507,3827,498,3925,480,3988,464,4049,438,4078,398,4077,388,4023,339,3958,313,3870,292,3789,279,3617,259,3480,245,3332,233,3182,224,3107,220,3035,217,2965,215,2899,214e" filled="t" fillcolor="#FFFFFF" stroked="f">
                <v:path arrowok="t"/>
                <v:fill/>
              </v:shape>
            </v:group>
            <v:group style="position:absolute;left:2500;top:214;width:1578;height:385" coordorigin="2500,214" coordsize="1578,385">
              <v:shape style="position:absolute;left:2500;top:214;width:1578;height:385" coordorigin="2500,214" coordsize="1578,385" path="m2654,232l2732,220,2838,215,2899,214,2965,215,3035,217,3107,220,3182,224,3257,228,3332,233,3407,239,3480,245,3550,252,3617,259,3680,266,3789,279,3870,292,3931,305,4004,330,4064,368,4078,398,4076,408,4012,456,3925,480,3827,498,3767,507,3701,517,3629,527,3553,537,3475,547,3393,556,3311,565,3229,573,3148,580,3068,587,2992,592,2920,596,2852,599,2791,600,2737,599,2654,592,2574,561,2523,507,2501,440,2500,417,2502,393,2526,325,2577,268,2654,232xe" filled="f" stroked="t" strokeweight=".75pt" strokecolor="#FFFFFF">
                <v:path arrowok="t"/>
              </v:shape>
            </v:group>
            <v:group style="position:absolute;left:5248;top:1022;width:1482;height:887" coordorigin="5248,1022" coordsize="1482,887">
              <v:shape style="position:absolute;left:5248;top:1022;width:1482;height:887" coordorigin="5248,1022" coordsize="1482,887" path="m5882,1022l5803,1022,5654,1024,5586,1026,5525,1029,5423,1037,5353,1048,5287,1074,5250,1124,5248,1138,5249,1152,5272,1210,5316,1262,5373,1297,5449,1312,5512,1318,5656,1329,5693,1333,5766,1342,5833,1356,5892,1375,5959,1419,6008,1487,6033,1544,6055,1605,6074,1668,6098,1759,6106,1787,6129,1858,6166,1907,6176,1909,6185,1907,6230,1855,6265,1785,6274,1766,6284,1747,6294,1728,6304,1711,6313,1696,6348,1630,6376,1575,6404,1518,6413,1499,6442,1442,6470,1389,6506,1339,6562,1288,6628,1236,6649,1219,6703,1171,6730,1114,6725,1102,6642,1064,6550,1050,6428,1039,6358,1035,6284,1031,6126,1025,5963,1022,5882,1022e" filled="t" fillcolor="#FFFFFF" stroked="f">
                <v:path arrowok="t"/>
                <v:fill/>
              </v:shape>
            </v:group>
            <v:group style="position:absolute;left:5248;top:1022;width:1482;height:887" coordorigin="5248,1022" coordsize="1482,887">
              <v:shape style="position:absolute;left:5248;top:1022;width:1482;height:887" coordorigin="5248,1022" coordsize="1482,887" path="m5384,1042l5470,1033,5586,1026,5654,1024,5727,1023,5803,1022,5882,1022,5963,1022,6045,1023,6126,1025,6206,1027,6284,1031,6358,1035,6428,1039,6492,1044,6600,1057,6674,1072,6730,1114,6730,1127,6687,1186,6628,1236,6606,1253,6584,1270,6523,1322,6480,1372,6442,1442,6413,1499,6385,1556,6376,1575,6348,1630,6313,1696,6294,1728,6284,1747,6274,1766,6265,1785,6256,1803,6247,1822,6212,1883,6176,1909,6166,1907,6129,1858,6106,1787,6082,1700,6074,1668,6055,1605,6033,1544,6008,1487,5959,1419,5892,1375,5833,1356,5766,1342,5693,1333,5619,1326,5547,1321,5512,1318,5449,1312,5373,1297,5316,1262,5272,1210,5249,1152,5248,1138,5250,1124,5287,1074,5353,1048,5384,1042xe" filled="f" stroked="t" strokeweight=".75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er-Type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jc w:val="center"/>
        <w:spacing w:after="0"/>
        <w:sectPr>
          <w:pgNumType w:start="1"/>
          <w:pgMar w:header="742" w:footer="768" w:top="1160" w:bottom="960" w:left="1340" w:right="172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pochl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rinator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liter.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found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measur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nds.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gal)(8.34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s/gal)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Hypo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hlorite,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gallons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(0.785)(Diameter,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(Depth,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ft)(7.48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gal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ft)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9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hypochlorite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hypochlorite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olution.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(Hypochl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gal)(8.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lbs/ga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)(Hyp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%/100%)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Finally,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treated,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milligra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(ppm=mg/L).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Chlorine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lbs/Water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reated,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culv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As-Built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ochlorinator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roug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one-w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2,289,000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-foot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diameter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e-we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hypoch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(2.67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feet).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?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Known:</w:t>
      </w:r>
    </w:p>
    <w:p>
      <w:pPr>
        <w:spacing w:before="0" w:after="0" w:line="239" w:lineRule="auto"/>
        <w:ind w:left="120" w:right="61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=1.2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d=2,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89,0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2%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</w:p>
    <w:p>
      <w:pPr>
        <w:spacing w:before="0" w:after="0" w:line="229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ft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</w:p>
    <w:p>
      <w:pPr>
        <w:spacing w:before="3" w:after="0" w:line="230" w:lineRule="exact"/>
        <w:ind w:left="120" w:right="65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Actual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ted.</w:t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)(8.34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s/g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</w:r>
    </w:p>
    <w:p>
      <w:pPr>
        <w:jc w:val="left"/>
        <w:spacing w:after="0"/>
        <w:sectPr>
          <w:pgMar w:header="742" w:footer="768" w:top="1160" w:bottom="960" w:left="1320" w:right="1720"/>
          <w:headerReference w:type="default" r:id="rId11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525" w:right="491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89,000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gal)(8.34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gal)</w:t>
      </w:r>
    </w:p>
    <w:p>
      <w:pPr>
        <w:spacing w:before="0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19,0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0,000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</w:p>
    <w:p>
      <w:pPr>
        <w:spacing w:before="0" w:after="0" w:line="229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19.09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1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Calculate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volume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perc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sodium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hyp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chlorite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gallo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840" w:right="-20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rite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(0.785)(Diameter,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(Depth,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ft)(7.48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gal/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9" w:lineRule="exact"/>
        <w:ind w:left="22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(0.785)(3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9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(2.67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ft)(7.48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gal/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ft)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disinf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water.</w:t>
      </w:r>
    </w:p>
    <w:p>
      <w:pPr>
        <w:spacing w:before="0" w:after="0" w:line="229" w:lineRule="exact"/>
        <w:ind w:left="840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(Hypochl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gal)(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lbs/ga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)(Hyp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%/100%)</w:t>
      </w:r>
    </w:p>
    <w:p>
      <w:pPr>
        <w:spacing w:before="0" w:after="0" w:line="240" w:lineRule="auto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)(8.34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al)(2%/100%)</w:t>
      </w:r>
    </w:p>
    <w:p>
      <w:pPr>
        <w:spacing w:before="0" w:after="0" w:line="229" w:lineRule="exact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lorine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</w:p>
    <w:p>
      <w:pPr>
        <w:spacing w:before="0" w:after="0" w:line="229" w:lineRule="exact"/>
        <w:ind w:left="805" w:right="400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Chlorine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orine,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lbs/Water,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</w:p>
    <w:p>
      <w:pPr>
        <w:spacing w:before="0" w:after="0" w:line="240" w:lineRule="auto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23.5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Chlorine/19.09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lbs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</w:p>
    <w:p>
      <w:pPr>
        <w:spacing w:before="0" w:after="0" w:line="240" w:lineRule="auto"/>
        <w:ind w:left="22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Since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estimat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(1.23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simil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mg/L,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OK.</w:t>
      </w:r>
    </w:p>
    <w:sectPr>
      <w:pgMar w:header="742" w:footer="768" w:top="1160" w:bottom="960" w:left="13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742.583923pt;width:5.336pt;height:14pt;mso-position-horizontal-relative:page;mso-position-vertical-relative:page;z-index:-2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583923pt;width:10.0pt;height:14pt;mso-position-horizontal-relative:page;mso-position-vertical-relative:page;z-index:-21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218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641" w:right="62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Chl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rinat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216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641" w:right="62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Chl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rinat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2015-09-17T08:48:02Z</dcterms:created>
  <dcterms:modified xsi:type="dcterms:W3CDTF">2015-09-17T08:48:02Z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